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5A07" w14:textId="3CB3AB65" w:rsidR="00831320" w:rsidRDefault="00831320" w:rsidP="00831320">
      <w:pPr>
        <w:pStyle w:val="a1"/>
      </w:pPr>
      <w:r>
        <w:rPr>
          <w:rFonts w:hint="eastAsia"/>
        </w:rPr>
        <w:t>20</w:t>
      </w:r>
      <w:r w:rsidR="006808FC">
        <w:t>21</w:t>
      </w:r>
      <w:r>
        <w:rPr>
          <w:rFonts w:hint="eastAsia"/>
        </w:rPr>
        <w:t>年　馬太福音　第</w:t>
      </w:r>
      <w:r w:rsidR="006808FC">
        <w:rPr>
          <w:rFonts w:hint="eastAsia"/>
        </w:rPr>
        <w:t>2</w:t>
      </w:r>
      <w:r w:rsidR="008D4FA8">
        <w:t>3</w:t>
      </w:r>
      <w:r>
        <w:rPr>
          <w:rFonts w:hint="eastAsia"/>
        </w:rPr>
        <w:t>課</w:t>
      </w:r>
      <w:r>
        <w:rPr>
          <w:rFonts w:hint="eastAsia"/>
        </w:rPr>
        <w:tab/>
        <w:t>1月</w:t>
      </w:r>
      <w:r w:rsidR="008D4FA8">
        <w:t>10</w:t>
      </w:r>
      <w:r>
        <w:rPr>
          <w:rFonts w:hint="eastAsia"/>
        </w:rPr>
        <w:t>日</w:t>
      </w:r>
      <w:r w:rsidR="004E1026">
        <w:rPr>
          <w:rFonts w:hint="eastAsia"/>
        </w:rPr>
        <w:t xml:space="preserve">　</w:t>
      </w:r>
      <w:r w:rsidR="008D4FA8">
        <w:rPr>
          <w:rFonts w:hint="eastAsia"/>
        </w:rPr>
        <w:t>金佑鎮宣教士</w:t>
      </w:r>
    </w:p>
    <w:p w14:paraId="605196A8" w14:textId="03BEFF2E" w:rsidR="00831320" w:rsidRDefault="00831320" w:rsidP="00831320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馬太福音 17:</w:t>
      </w:r>
      <w:r w:rsidR="008D4FA8">
        <w:t>22</w:t>
      </w:r>
      <w:r>
        <w:rPr>
          <w:rFonts w:hint="eastAsia"/>
        </w:rPr>
        <w:t>-</w:t>
      </w:r>
      <w:r w:rsidR="008D4FA8">
        <w:t>18:14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馬太福音 1</w:t>
      </w:r>
      <w:r w:rsidR="008D4FA8">
        <w:t>8</w:t>
      </w:r>
      <w:r>
        <w:rPr>
          <w:rFonts w:hint="eastAsia"/>
        </w:rPr>
        <w:t>:</w:t>
      </w:r>
      <w:r w:rsidR="008D4FA8">
        <w:t>4</w:t>
      </w:r>
    </w:p>
    <w:p w14:paraId="350D9C40" w14:textId="53673BFD" w:rsidR="00831320" w:rsidRDefault="008D4FA8" w:rsidP="00831320">
      <w:pPr>
        <w:pStyle w:val="Heading1"/>
      </w:pPr>
      <w:r w:rsidRPr="008D4FA8">
        <w:rPr>
          <w:rFonts w:hint="eastAsia"/>
        </w:rPr>
        <w:t>天國裏誰是最大的</w:t>
      </w:r>
    </w:p>
    <w:p w14:paraId="66300855" w14:textId="5CFE2E32" w:rsidR="000D24BC" w:rsidRDefault="00831320">
      <w:pPr>
        <w:pStyle w:val="a"/>
      </w:pPr>
      <w:r>
        <w:rPr>
          <w:rFonts w:hint="eastAsia"/>
        </w:rPr>
        <w:t>「</w:t>
      </w:r>
      <w:r w:rsidR="008D4FA8" w:rsidRPr="008D4FA8">
        <w:rPr>
          <w:rFonts w:hint="eastAsia"/>
        </w:rPr>
        <w:t>所以，凡自己謙卑像這小孩子的，他在天國裡就是最大的</w:t>
      </w:r>
      <w:r w:rsidR="008D4FA8">
        <w:rPr>
          <w:rFonts w:hint="eastAsia"/>
        </w:rPr>
        <w:t>。</w:t>
      </w:r>
      <w:r w:rsidR="000D24BC">
        <w:rPr>
          <w:rFonts w:hint="eastAsia"/>
        </w:rPr>
        <w:t>」</w:t>
      </w:r>
    </w:p>
    <w:p w14:paraId="5BBC90D9" w14:textId="77777777" w:rsidR="004F4648" w:rsidRDefault="004F4648" w:rsidP="00942120">
      <w:pPr>
        <w:sectPr w:rsidR="004F4648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2463968" w14:textId="1DC458A1" w:rsidR="00381884" w:rsidRPr="0055245C" w:rsidRDefault="008D4FA8" w:rsidP="00DF6F88">
      <w:r w:rsidRPr="008D4FA8">
        <w:rPr>
          <w:rFonts w:hint="eastAsia"/>
        </w:rPr>
        <w:t>今日的經文，是有關在天國裡誰是最大的。馬太福音裡面，將「天國」翻譯為「教會」、center 、或者得救恩的信徒聚會。那就可以自然明白的句子。得救的信徒聚會裡，究竟誰是最大的呢？在本段經文，教導我們天國裡面，最大的是誰。祈求主幫助我們，通過今日的經文，學習到天國裡最大的，以致我們每個人的生命，都成為天國裡最大的。</w:t>
      </w:r>
    </w:p>
    <w:p w14:paraId="6839FCE2" w14:textId="787ADB85" w:rsidR="000D24BC" w:rsidRDefault="000D24BC">
      <w:pPr>
        <w:pStyle w:val="Heading2"/>
      </w:pPr>
      <w:r>
        <w:rPr>
          <w:rFonts w:hint="eastAsia"/>
        </w:rPr>
        <w:t>Ⅰ‧</w:t>
      </w:r>
      <w:r w:rsidR="008D4FA8" w:rsidRPr="008D4FA8">
        <w:rPr>
          <w:rFonts w:hint="eastAsia"/>
        </w:rPr>
        <w:t>願意聆聽受死說話、為弟兄將自己死去的人，是天國裡最大的 （17:22-23）</w:t>
      </w:r>
    </w:p>
    <w:p w14:paraId="3AD3E8BB" w14:textId="77777777" w:rsidR="008D4FA8" w:rsidRDefault="008D4FA8" w:rsidP="00F048B4">
      <w:pPr>
        <w:pStyle w:val="Heading2"/>
        <w:rPr>
          <w:rFonts w:ascii="華康細圓體(P)" w:eastAsia="華康細圓體(P)" w:hAnsi="Times New Roman"/>
          <w:b w:val="0"/>
          <w:sz w:val="24"/>
        </w:rPr>
      </w:pPr>
      <w:r w:rsidRPr="008D4FA8">
        <w:rPr>
          <w:rFonts w:ascii="華康細圓體(P)" w:eastAsia="華康細圓體(P)" w:hAnsi="Times New Roman" w:hint="eastAsia"/>
          <w:b w:val="0"/>
          <w:sz w:val="24"/>
        </w:rPr>
        <w:t>請一齊讀22-23節：「</w:t>
      </w:r>
      <w:r w:rsidRPr="00BC5A3D">
        <w:rPr>
          <w:rFonts w:ascii="華康細圓體(P)" w:eastAsia="華康細圓體(P)" w:hAnsi="Times New Roman" w:hint="eastAsia"/>
          <w:bCs/>
          <w:sz w:val="24"/>
        </w:rPr>
        <w:t>他們還住在加利利的時候，耶穌對門徒說：「人子將要被交在人手裡。他們要殺害他，第三日他要復活。」門徒就大大地憂愁。</w:t>
      </w:r>
      <w:r w:rsidRPr="008D4FA8">
        <w:rPr>
          <w:rFonts w:ascii="華康細圓體(P)" w:eastAsia="華康細圓體(P)" w:hAnsi="Times New Roman" w:hint="eastAsia"/>
          <w:b w:val="0"/>
          <w:sz w:val="24"/>
        </w:rPr>
        <w:t>」門徒認信耶穌為基督後，耶穌重覆教訓門徒，祂要被殺，第三日要復活（16:21， 17:22，20:17-19）。門徒作出認信之前，耶穌行各樣的神蹟顯給門徒看。但是作出信仰認信之後，除了約拿的神蹟，即是耶穌在十字架上受死，第三日復活這個神蹟之外，沒有其他神蹟給人看。門徒每次聽耶穌受死的說話，大大地憂愁，聽不入耳「第三日祂要復活」的說話。人都盼望作出信仰認信之</w:t>
      </w:r>
      <w:r w:rsidRPr="008D4FA8">
        <w:rPr>
          <w:rFonts w:ascii="華康細圓體(P)" w:eastAsia="華康細圓體(P)" w:hAnsi="Times New Roman" w:hint="eastAsia"/>
          <w:b w:val="0"/>
          <w:sz w:val="24"/>
        </w:rPr>
        <w:t>後，信仰生活一切都亨通，例如找到好工作、不斷升職、賺好多錢、和理想對象結婚、蒙大福。但是人要逃避十字架、只是追求現實上的成功，就不能解決罪和死亡的問題、只能夠不斷活在憂愁裡面。我們怎樣能夠迎接耶穌所講的受死、第三天復活的說話呢？這個道理怎樣適用在我們的生活裡面呢？是否要放棄世上一切的成功，以受好多的苦為目的過生活呢？這是否就是十字架的福音呢？使徒約翰這樣適用：「</w:t>
      </w:r>
      <w:r w:rsidRPr="00BC5A3D">
        <w:rPr>
          <w:rFonts w:ascii="華康細圓體(P)" w:eastAsia="華康細圓體(P)" w:hAnsi="Times New Roman" w:hint="eastAsia"/>
          <w:bCs/>
          <w:sz w:val="24"/>
        </w:rPr>
        <w:t>主為我們捨命，我們從此就知道何為愛；我們也當為弟兄捨命。」（</w:t>
      </w:r>
      <w:r w:rsidRPr="008D4FA8">
        <w:rPr>
          <w:rFonts w:ascii="華康細圓體(P)" w:eastAsia="華康細圓體(P)" w:hAnsi="Times New Roman" w:hint="eastAsia"/>
          <w:b w:val="0"/>
          <w:sz w:val="24"/>
        </w:rPr>
        <w:t>約一3:16）我們相信耶穌為我捨命，從此我們曉得何謂愛，就作出認信，耶穌是我的基督、我的救恩者、我的主、我的王。如果因曉得耶穌對我的愛，而作出認信的話，我們應當為弟兄捨命。為弟兄捨命，表示為了服侍弟兄，拋棄自己的情感，願意付出自己的時間、撇下屬於自己的利益、安逸、方便，以拯救弟兄為中心過生活。這並不是容易的事，會經歷將自己死去的痛苦。為何是我受死呢？我們的本性非常不願意，會好似門徒一樣大大地憂愁。這個十字架受死的道理亦適用於婚姻生活。一般來講，和自己性格和風格好唔同的人結婚，離婚的第一個理由是性格不合。無論是哪一個國家，都有差不多的統計結果。怎知離婚的人士再尋找再</w:t>
      </w:r>
      <w:r w:rsidRPr="008D4FA8">
        <w:rPr>
          <w:rFonts w:ascii="華康細圓體(P)" w:eastAsia="華康細圓體(P)" w:hAnsi="Times New Roman" w:hint="eastAsia"/>
          <w:b w:val="0"/>
          <w:sz w:val="24"/>
        </w:rPr>
        <w:lastRenderedPageBreak/>
        <w:t>婚的對象，都是選擇和自己不同的人。這是因為人有傾向，被那些和自己不同、擁有自己所沒有的條件的人吸引。不過人實在難以克服和自己好唔同的地方，而感到不能再一次生活下去，覺得簡直在地獄，所以選擇離婚。但人離婚的真正原因，是因為婚姻目的錯誤。婚姻的目的，是為了和自己好唔同的人一齊，將自己死去，彼此合而為一，使我們可以承擔神賜給我們聖潔的使命。沒有這個目的，即使兩個人帶著幾咁好的屬人條件結婚、住在好好的環境，最終都不能不陷入不幸的婚姻生活。換句話講，將自己死去與配偶，和睦幸福的婚姻生活才可以活過來。教會裡面有各樣的原因不能夠彼此相愛。但是根本的問題，是各人拒絕十字架受死和復活的教訓，活在大大的憂愁裡面。當人將自己死去、願意受死的時候，和睦的火把燃燒起來。和睦的關係復活過來，建立天國家庭和天國教會。</w:t>
      </w:r>
    </w:p>
    <w:p w14:paraId="7BEA79A4" w14:textId="34FFCAD1" w:rsidR="00F048B4" w:rsidRDefault="00F048B4" w:rsidP="00F048B4">
      <w:pPr>
        <w:pStyle w:val="Heading2"/>
      </w:pPr>
      <w:r>
        <w:rPr>
          <w:rFonts w:hint="eastAsia"/>
        </w:rPr>
        <w:t>Ⅱ‧</w:t>
      </w:r>
      <w:r w:rsidR="008D4FA8" w:rsidRPr="008D4FA8">
        <w:rPr>
          <w:rFonts w:hint="eastAsia"/>
        </w:rPr>
        <w:t>交稅的最大（17:24-27）</w:t>
      </w:r>
    </w:p>
    <w:p w14:paraId="1EC2641A" w14:textId="31EFB5C5" w:rsidR="00B84954" w:rsidRPr="00687961" w:rsidRDefault="008D4FA8" w:rsidP="000C4293">
      <w:r w:rsidRPr="008D4FA8">
        <w:rPr>
          <w:rFonts w:hint="eastAsia"/>
        </w:rPr>
        <w:t>請一齊讀24-26節：「</w:t>
      </w:r>
      <w:r w:rsidRPr="00BC5A3D">
        <w:rPr>
          <w:rFonts w:hint="eastAsia"/>
          <w:b/>
          <w:bCs/>
        </w:rPr>
        <w:t>到了迦百農，有收丁稅的人來見彼得說：『你們的先生不納丁稅嗎？』彼得說：『納。』他進了屋子，耶穌先向他說：『西門，你的意思如何？世上的君王向誰徵收關稅、丁稅？是向自己的兒子呢，是向外人呢？』彼得說：『是向外人。』耶穌說：『既然如此，兒子就可以免稅了。』」</w:t>
      </w:r>
      <w:r w:rsidRPr="008D4FA8">
        <w:rPr>
          <w:rFonts w:hint="eastAsia"/>
        </w:rPr>
        <w:t>丁稅指著聖殿稅。以色列從巴比倫俘虜生活回歸，無論邊個以色列人，到了20歲，就會交半塊錢（勞動人口兩日的人工，大概一千元）。開始逾越節節期之前繳交這半塊錢。這半塊錢亦稱為贖罪金。這個表示屬靈上因我罪俘虜生活裡面，得拯救而獻上感謝。實際上用來維修聖殿。無論有錢的、貧窮的；無論是彼得或是耶穌，</w:t>
      </w:r>
      <w:r w:rsidRPr="008D4FA8">
        <w:rPr>
          <w:rFonts w:hint="eastAsia"/>
        </w:rPr>
        <w:t>都是繳交相同的金額，所以有人用一塊錢交兩個人的丁稅。王從百姓那裡收稅，卻不從王的兒子身上收稅。為了神的殿而交的丁稅，作為神兒子的耶穌，其實不用交。但是將這個道理講給不信耶穌的人，他們能否接受呢？「係啦，我是因為這個原因所以不信耶穌囉。」就拒絕信耶穌、亦拒絕返教會。耶穌盼望多一個人相信祂而得救，因此耶穌不主張啱的道理，乃要為到拯救多一個靈魂而願意交丁稅。請看</w:t>
      </w:r>
      <w:r w:rsidRPr="008D4FA8">
        <w:t>27</w:t>
      </w:r>
      <w:r w:rsidRPr="008D4FA8">
        <w:rPr>
          <w:rFonts w:hint="eastAsia"/>
        </w:rPr>
        <w:t>節：「</w:t>
      </w:r>
      <w:r w:rsidRPr="00BC5A3D">
        <w:rPr>
          <w:rFonts w:hint="eastAsia"/>
          <w:b/>
          <w:bCs/>
        </w:rPr>
        <w:t>但恐怕觸犯他們，你且往海邊去釣魚，把先釣上來的魚拿起來，開了牠的口，必得一塊錢，可以拿去給他們，作你我的稅銀</w:t>
      </w:r>
      <w:r w:rsidRPr="008D4FA8">
        <w:rPr>
          <w:rFonts w:hint="eastAsia"/>
        </w:rPr>
        <w:t>。」在這裏觸犯是跘跌的意思。耶穌雖然有妥當的理由不用交丁稅，但是恐怕不信的人，因耶穌的緣故跌倒而交稅。在這裡，我們學習到，即使我的道理啱，但若有機會叫人在信仰上可能跌倒，願意放棄自己應當享受的特權。信徒雖然相信自己擁有天國市民的身分，但仍然要盡地上國民應盡的義務：盡納稅的義務、受教育的義務、交強積金的義務。現在出街的時候要帶口罩，守住政府所提出的社交距離措施、按政府所定的限聚令聚集。假如教會輕看這個限聚令，若出現確診者，那些不信的人會批評教會，就阻礙人信神的福音。我曾經試過不按勞工法例沒有為職員買保險被罰2000元。現在我一個職員都沒有，在極之細的房間教書，有陣時想，咁細的規模，簡直好似私人補習的水平。如果不做商業登記的話，不用交稅。其實因為有四個兒女的緣故，有好高的免稅額，幾乎不用交稅，卻要每年都俾會計費用，而感到有點浪費。但是因為信徒的信仰良心，每年繼續俾會計費，通過會計師報稅。通過順從交稅，練習把那個不想交稅的自我死去，避免因宣教士逃稅而有人跌倒。信徒為了靈魂得拯救，就要守住社會</w:t>
      </w:r>
      <w:r w:rsidRPr="008D4FA8">
        <w:rPr>
          <w:rFonts w:hint="eastAsia"/>
        </w:rPr>
        <w:lastRenderedPageBreak/>
        <w:t>所定下的秩序，這個是信仰生活好重要的一部分。</w:t>
      </w:r>
    </w:p>
    <w:p w14:paraId="78635623" w14:textId="5479FF2D" w:rsidR="008D4FA8" w:rsidRDefault="008D4FA8" w:rsidP="008D4FA8">
      <w:pPr>
        <w:pStyle w:val="Heading2"/>
      </w:pPr>
      <w:r>
        <w:t>II</w:t>
      </w:r>
      <w:r>
        <w:rPr>
          <w:rFonts w:hint="eastAsia"/>
        </w:rPr>
        <w:t>I</w:t>
      </w:r>
      <w:r>
        <w:rPr>
          <w:rFonts w:hint="eastAsia"/>
        </w:rPr>
        <w:t>‧</w:t>
      </w:r>
      <w:r w:rsidRPr="008D4FA8">
        <w:rPr>
          <w:rFonts w:hint="eastAsia"/>
        </w:rPr>
        <w:t>回轉變成小孩子的樣式、謙卑自己像小孩子的，在天國裡最大 （18:1-4）</w:t>
      </w:r>
    </w:p>
    <w:p w14:paraId="05464EAD" w14:textId="77777777" w:rsidR="008D4FA8" w:rsidRPr="008D4FA8" w:rsidRDefault="008D4FA8" w:rsidP="008D4FA8">
      <w:r w:rsidRPr="008D4FA8">
        <w:rPr>
          <w:rFonts w:hint="eastAsia"/>
        </w:rPr>
        <w:t>請看</w:t>
      </w:r>
      <w:r w:rsidRPr="008D4FA8">
        <w:t>18:1</w:t>
      </w:r>
      <w:r w:rsidRPr="008D4FA8">
        <w:rPr>
          <w:rFonts w:hint="eastAsia"/>
        </w:rPr>
        <w:t>「</w:t>
      </w:r>
      <w:r w:rsidRPr="00BC5A3D">
        <w:rPr>
          <w:rFonts w:hint="eastAsia"/>
          <w:b/>
          <w:bCs/>
        </w:rPr>
        <w:t>當時，門徒進前來，問耶穌說：「天國裡誰是最大的？」。</w:t>
      </w:r>
      <w:r w:rsidRPr="008D4FA8">
        <w:rPr>
          <w:rFonts w:hint="eastAsia"/>
        </w:rPr>
        <w:t>當時對門徒，天國指著耶穌將來所建立的國、祂所管治的國家。門徒以為這個天國就快來臨，所以在那個國裡，誰被承認是最大、而能夠坐在耶穌的左右，對這個問題好敏感。門徒已經沒有盼望，在社會上成為好似羅馬皇帝、希律王那樣有權力的人士。亦都幾乎沒有甚麼盼望成為一個成功的漁夫，成為船長，他們拋棄這一切的盼望跟從了耶穌。但是他們盼望在天國裏成為最大的，耶穌只是帶着彼得、約翰、雅各三個人上變像山，其餘的九個門徒在山下面幫唔到一個被鬼附着的人而蒙羞，他們覺得上到變像山的門徒成功，留在山下的自己是失敗者（</w:t>
      </w:r>
      <w:r w:rsidRPr="008D4FA8">
        <w:t>LOSER</w:t>
      </w:r>
      <w:r w:rsidRPr="008D4FA8">
        <w:rPr>
          <w:rFonts w:hint="eastAsia"/>
        </w:rPr>
        <w:t>）我是個失敗者啊，他們擔心將會來臨的天國裏究竟自己能不能夠上到高位，彼得可能以為當然我是最大啦，今日多數人將自己的人工與其他人比較之後說我是一個失敗者，我去年三月因疫情的緣故取消哂一切公開試的時候，補習社的學生一日蒸發</w:t>
      </w:r>
      <w:r w:rsidRPr="008D4FA8">
        <w:t>70%</w:t>
      </w:r>
      <w:r w:rsidRPr="008D4FA8">
        <w:rPr>
          <w:rFonts w:hint="eastAsia"/>
        </w:rPr>
        <w:t>，補習社的收入跌到一個大學生剛畢業的人工，那時我問自己是不是失敗者呢？按着一個月的收入有這些想法，看到自己的裏頭仍有世俗的價值觀，究竟天國裏誰人最大呢？門徒問這個問題看來好屬靈，事實他們在這個問題裏，包含了他們屬世的價值觀，誰比誰優越？耶穌卻說誰是最大呢？請一起讀18:2-4「</w:t>
      </w:r>
      <w:r w:rsidRPr="00BC5A3D">
        <w:rPr>
          <w:rFonts w:hint="eastAsia"/>
          <w:b/>
          <w:bCs/>
        </w:rPr>
        <w:t>耶穌便叫一個小孩子來，使他站在他們當中，說：「我實在告訴你們，你們若不回轉，變成</w:t>
      </w:r>
      <w:r w:rsidRPr="00BC5A3D">
        <w:rPr>
          <w:rFonts w:hint="eastAsia"/>
          <w:b/>
          <w:bCs/>
        </w:rPr>
        <w:t>小孩子的樣式，斷不得進天國。所以，凡自己謙卑像這小孩子的，他在天國裡就是最大的。</w:t>
      </w:r>
      <w:r w:rsidRPr="008D4FA8">
        <w:rPr>
          <w:rFonts w:hint="eastAsia"/>
        </w:rPr>
        <w:t>」耶穌說天國裏誰是最大之前，首先同他們講如果你們不回轉變成小孩子的樣式就斷不得進天國。在這裏我們學習到，首先我們的關心不是天國裏誰最大，乃是我首先成為進入天國的人，進入天國的條件就是回轉，變成小孩子的樣式，謙卑自己，小孩子的特點是很聽話和願意學習。門徒起初跟從耶穌的時候謙卑聽和學習耶穌的說話，現在他們見過很多神蹟，亦知道了很多比喻的解釋，不知不覺失去了謙卑受教的內心，耶穌說，你們若不回轉變成小孩子的樣式就不能進入天國。在這裏，最大的不是指完美的人，乃是謙卑承認自己是一個無知的人，一個小孩子成長到大人的話，自然多了所聽的、所學習的，就難以回轉變成小孩子那樣謙卑，難以單純地迎接神的說話，如果一個人很努力謙卑，然後想：我真是很謙卑。這樣的話，他已經不是一個謙卑的人。我們靠自己的努力很難回轉，變成一個謙卑的人，我們怎能夠回轉變成一個謙卑的人呢？一個迦南婦人因被鬼附的女兒內心變得謙卑，當她向耶穌求幫助，醫治她被鬼附的女兒的時候，耶穌卻說：不可拿兒女的餅丟給狗吃。這是婦人回答：主阿不錯，但是狗也吃主人桌子上掉下來的碎揸兒。婦人謙卑承認自己是沒有資格領受主的恩典的狗，但狗也可以吃主人桌子上掉下來的碎揸兒，就求主碎揸兒的恩典，這就是謙卑。耶穌承認婦人的信心好大，就醫治她被鬼附的女兒。當我們謙卑承認我是狗的話，很多問題也變成沒有什麼問題，不受傷，人受傷是因為不謙卑，誰上了變像山，只有我沒有上去也沒有問題。假如耶穌對這個婦人說：人子被殺，第三日復活。婦人也很接受這個道理，她願意將自己死去，然後</w:t>
      </w:r>
      <w:r w:rsidRPr="008D4FA8">
        <w:rPr>
          <w:rFonts w:hint="eastAsia"/>
        </w:rPr>
        <w:lastRenderedPageBreak/>
        <w:t>期望神叫她活過來。若我們像這婦人一樣謙卑自己的話，我們內心立刻得享天國，這樣的人才是信心最大的，也是在天國裏最大的。如果現在各樣的問題叫我謙卑的話，我們心裏願意接受，向耶穌求他碎揸兒的恩典。</w:t>
      </w:r>
    </w:p>
    <w:p w14:paraId="7051AF57" w14:textId="287AEF16" w:rsidR="008D4FA8" w:rsidRDefault="008D4FA8" w:rsidP="008D4FA8">
      <w:pPr>
        <w:pStyle w:val="Heading2"/>
      </w:pPr>
      <w:r>
        <w:t>I</w:t>
      </w:r>
      <w:r>
        <w:t>V</w:t>
      </w:r>
      <w:r>
        <w:rPr>
          <w:rFonts w:hint="eastAsia"/>
        </w:rPr>
        <w:t>‧</w:t>
      </w:r>
      <w:r w:rsidRPr="008D4FA8">
        <w:rPr>
          <w:rFonts w:hint="eastAsia"/>
        </w:rPr>
        <w:t>那些不叫信耶穌的小子跌倒、迎接小子為耶穌的人，是天國裏最大的. (</w:t>
      </w:r>
      <w:r>
        <w:t>1</w:t>
      </w:r>
      <w:r w:rsidRPr="008D4FA8">
        <w:rPr>
          <w:rFonts w:hint="eastAsia"/>
        </w:rPr>
        <w:t>8:5-10)</w:t>
      </w:r>
    </w:p>
    <w:p w14:paraId="673F42C1" w14:textId="3BEE9210" w:rsidR="008D4FA8" w:rsidRPr="008D4FA8" w:rsidRDefault="008D4FA8" w:rsidP="008D4FA8">
      <w:pPr>
        <w:rPr>
          <w:lang w:val="x-none"/>
        </w:rPr>
      </w:pPr>
      <w:r w:rsidRPr="008D4FA8">
        <w:rPr>
          <w:rFonts w:hint="eastAsia"/>
          <w:lang w:val="x-none"/>
        </w:rPr>
        <w:t xml:space="preserve">雖然經文長，但因為屬同一的內容，我們一次過讀8章5-10節。 </w:t>
      </w:r>
      <w:r w:rsidR="00BC5A3D">
        <w:rPr>
          <w:rFonts w:hint="eastAsia"/>
          <w:lang w:val="x-none"/>
        </w:rPr>
        <w:t>「</w:t>
      </w:r>
      <w:r w:rsidRPr="00BC5A3D">
        <w:rPr>
          <w:rFonts w:hint="eastAsia"/>
          <w:b/>
          <w:bCs/>
          <w:lang w:val="x-none"/>
        </w:rPr>
        <w:t>凡為我的名接待一個像這小孩子的，就是接待我。 凡使這信我的一個小子跌倒的，倒不如把大磨石拴在這人的頸項上，沉在深海裏。 這世界有禍了，因為將人絆倒；絆倒人的事是免不了的，但那絆倒人的有禍了！倘若你一隻手，或是一隻腳叫你跌倒，就砍下來丟掉；你缺一隻手，或是一隻腳進入永生，強如有兩手兩腳被丟在永火裏。倘若你一隻眼叫你跌倒，就把它剜出來，丟掉；你只有一隻眼進入永生，強如有兩隻眼被丟在地獄的火裏。你們要小心，不可輕看這小子裏的一個，我告訴你們，他們的使者在天上，常見我天父的面。</w:t>
      </w:r>
      <w:r w:rsidR="00BC5A3D">
        <w:rPr>
          <w:rFonts w:hint="eastAsia"/>
          <w:b/>
          <w:bCs/>
          <w:lang w:val="x-none"/>
        </w:rPr>
        <w:t>」</w:t>
      </w:r>
      <w:r w:rsidRPr="008D4FA8">
        <w:rPr>
          <w:lang w:val="x-none"/>
        </w:rPr>
        <w:t xml:space="preserve"> </w:t>
      </w:r>
      <w:r w:rsidRPr="008D4FA8">
        <w:rPr>
          <w:rFonts w:hint="eastAsia"/>
          <w:lang w:val="x-none"/>
        </w:rPr>
        <w:t>小子是指着一個信心軟弱和容易受傷、也有很多軟弱、容易受試探的人，但即使他何等軟弱，信耶穌的話就可以得救。本來走向救恩的小子，後來他因某個人的原故而跌倒，我們不能夠指責這是那個小子的問題，而是那個叫小子跌倒的有禍。作領袖的更容易叫小子跌倒，怎樣叫小子跌倒呢？在第</w:t>
      </w:r>
      <w:r w:rsidRPr="008D4FA8">
        <w:rPr>
          <w:lang w:val="x-none"/>
        </w:rPr>
        <w:t>10</w:t>
      </w:r>
      <w:r w:rsidRPr="008D4FA8">
        <w:rPr>
          <w:rFonts w:hint="eastAsia"/>
          <w:lang w:val="x-none"/>
        </w:rPr>
        <w:t>節裏看，不可輕看這小子裏的一個，叫小子跌倒是因為輕看他，但事實上一個小子是何等寶貴呢？耶穌說：每個信耶穌的小子都有天上的使者每天在天上開會中向天父報告，這表示一個信耶穌</w:t>
      </w:r>
      <w:r w:rsidRPr="008D4FA8">
        <w:rPr>
          <w:rFonts w:hint="eastAsia"/>
          <w:lang w:val="x-none"/>
        </w:rPr>
        <w:t>的小子在神面前何等寶貴，耶穌說過一個靈魂比全世界更寶貴，迎接一個小子就是迎接耶穌，以站在我面前的小子為站在我面前的耶穌，看這個小子為最寶貴而不叫他跌倒，就能與他一起進入永生。但輕看小子而叫他跌倒，那無論是那個跌倒的還是叫人跌倒的，都有不好的結局，比起將大磨石拴在自己的頸項上沉在海裏更差。接侍一個小子是一件不容易的事，小子不斷的要求，很多時扭計的原因也難以理解，於是接侍他的腳停下來，服侍他的手收回，論斷他的眼凸出來，但是耶穌說砍下一隻手和一隻腳，剜一隻眼出來進入永生好過叫小 子跌倒而自己被丟入永遠的火裡，若失去了一隻手，一隻腳，剜一隻眼出來的生活是何等的痛 苦和不便的呢。然而真正有福是即使一生受這樣的不便卻能夠叫一個小子不跌倒，自己亦進入永生。</w:t>
      </w:r>
    </w:p>
    <w:p w14:paraId="1F2E31B6" w14:textId="2F81EB00" w:rsidR="008D4FA8" w:rsidRDefault="008D4FA8" w:rsidP="008D4FA8">
      <w:pPr>
        <w:pStyle w:val="Heading2"/>
      </w:pPr>
      <w:r>
        <w:t>V</w:t>
      </w:r>
      <w:r>
        <w:rPr>
          <w:rFonts w:hint="eastAsia"/>
        </w:rPr>
        <w:t>‧</w:t>
      </w:r>
      <w:proofErr w:type="gramStart"/>
      <w:r w:rsidRPr="008D4FA8">
        <w:rPr>
          <w:rFonts w:hint="eastAsia"/>
        </w:rPr>
        <w:t>尋找一個失喪的人是最大的(</w:t>
      </w:r>
      <w:proofErr w:type="gramEnd"/>
      <w:r>
        <w:t>1</w:t>
      </w:r>
      <w:r w:rsidRPr="008D4FA8">
        <w:rPr>
          <w:rFonts w:hint="eastAsia"/>
        </w:rPr>
        <w:t>8:11-14)</w:t>
      </w:r>
    </w:p>
    <w:p w14:paraId="27FCAE1F" w14:textId="0997FE4F" w:rsidR="008D4FA8" w:rsidRDefault="008D4FA8" w:rsidP="008D4FA8">
      <w:pPr>
        <w:rPr>
          <w:rFonts w:hint="eastAsia"/>
        </w:rPr>
      </w:pPr>
      <w:r>
        <w:rPr>
          <w:rFonts w:hint="eastAsia"/>
        </w:rPr>
        <w:t>請看經文第11節</w:t>
      </w:r>
      <w:r w:rsidR="00BC5A3D">
        <w:rPr>
          <w:rFonts w:hint="eastAsia"/>
        </w:rPr>
        <w:t>「</w:t>
      </w:r>
      <w:r w:rsidRPr="00BC5A3D">
        <w:rPr>
          <w:rFonts w:hint="eastAsia"/>
          <w:b/>
          <w:bCs/>
        </w:rPr>
        <w:t>人子來為要拯救失喪的人。</w:t>
      </w:r>
      <w:r w:rsidR="00BC5A3D">
        <w:rPr>
          <w:rFonts w:hint="eastAsia"/>
        </w:rPr>
        <w:t>」</w:t>
      </w:r>
      <w:r>
        <w:rPr>
          <w:rFonts w:hint="eastAsia"/>
        </w:rPr>
        <w:t xml:space="preserve"> 我的大仔榮基大約4-5歲在沙田新城市廣場迷失了15分鐘，周圍尋找他的時 候內心十分擔憂，會否以後也再見不到他呢?對天父最可怕的事是失去兒女，這可怕的事情已經發生了，神的兒子耶穌 來到世上為要尋找失喪的人，然後將祂帶回天國。天父尋找失喪的人的內心是如何的呢</w:t>
      </w:r>
      <w:proofErr w:type="gramStart"/>
      <w:r>
        <w:rPr>
          <w:rFonts w:hint="eastAsia"/>
        </w:rPr>
        <w:t>?第一起讀第</w:t>
      </w:r>
      <w:proofErr w:type="gramEnd"/>
      <w:r>
        <w:rPr>
          <w:rFonts w:hint="eastAsia"/>
        </w:rPr>
        <w:t>12-14節</w:t>
      </w:r>
      <w:r w:rsidR="00BC5A3D" w:rsidRPr="00BC5A3D">
        <w:rPr>
          <w:rFonts w:hint="eastAsia"/>
          <w:b/>
          <w:bCs/>
        </w:rPr>
        <w:t>「</w:t>
      </w:r>
      <w:r w:rsidRPr="00BC5A3D">
        <w:rPr>
          <w:rFonts w:hint="eastAsia"/>
          <w:b/>
          <w:bCs/>
        </w:rPr>
        <w:t xml:space="preserve"> 一個人若 有一百隻羊， 一隻走迷了路你們的意思如何? 他豈不撇下這九十九隻， 往山裏去找那隻迷路的羊嗎? 若是找著了， 我實在告訴你們，他為這一隻羊歡喜，比為那沒有迷路的九十九隻歡喜還大哩! 你們在天上的父也是這樣，不願意</w:t>
      </w:r>
      <w:r w:rsidRPr="00BC5A3D">
        <w:rPr>
          <w:rFonts w:hint="eastAsia"/>
          <w:b/>
          <w:bCs/>
        </w:rPr>
        <w:lastRenderedPageBreak/>
        <w:t>這小子裏失喪一個。</w:t>
      </w:r>
      <w:r w:rsidR="00BC5A3D">
        <w:rPr>
          <w:rFonts w:hint="eastAsia"/>
        </w:rPr>
        <w:t>」</w:t>
      </w:r>
      <w:r>
        <w:rPr>
          <w:rFonts w:hint="eastAsia"/>
        </w:rPr>
        <w:t xml:space="preserve"> 如果有一位牧者一個星期有一百對一對一查經，在經營角度理論上，放棄那個不見了的羔羊，好 好的照顧餘下的九十九隻羔羊，其中以健康的羔羊養得好來填補那個失去一個羔羊而來的損失，這是看似是最有智慧的方 法。但是耶穌的內心卻不是這樣。祂會撇下那九十九隻羔羊去到山中尋找那迷路的羔直至尋見。我們明白耶穌的內心 嗎?我做學生，做團契牧者的時候，沒有邀請到任何一個羔羊到夏令營。團契裡有一個姊妹牧者邀請了六位的羔羊來夏令 營，但是夏令營已經開始了但仍未見到這姊妹牧者，我不知自己怎樣接侍這六位姊妹羔羊，在困惑當中， 原來那位姊妹牧者為了不來的那一位羔羊，尋找那羔羊，為要帶她返入營，最後帶不到，自己付出昂貴的的士費很晚才 回來營地。那時我非常不明白那位姊妹的內心，已經有六位羔羊服侍，還要出去尋找那不願意來的，我覺得她的行為很 沒效率，但原來天父的內心也是這樣，不願意小子來失喪一個，擁有這樣的內心的牧者就是在天國裡最大的。我 們的使命是尋找一個失喪的人，拯救多一個靈魂，以一個靈魂為比天下更寶貴的時候，在盼望將要進入的天國裡成為最大 的。</w:t>
      </w:r>
    </w:p>
    <w:p w14:paraId="26213638" w14:textId="4BEA0615" w:rsidR="008D4FA8" w:rsidRPr="008D4FA8" w:rsidRDefault="008D4FA8" w:rsidP="008D4FA8">
      <w:r>
        <w:rPr>
          <w:rFonts w:hint="eastAsia"/>
        </w:rPr>
        <w:t>從以上我們學習到在天國裡誰是最大，在天國裡最大的就是迎接十字架的死，為到叫人得救願意將自己捨去的人。在生活裡盡社會義務交稅的，願意降卑自己的，回轉變成小孩子的才能進入天國。這是我們首先要做的，亦叫信耶穌的小子不跌倒，迎接佢像耶穌一樣的人在天國裡是最大的，那些尋找失喪的人是最大的。這些倒轉想的話，我們不能夠成為最大的原因，是因為我們沒有適用自己死去的信仰生</w:t>
      </w:r>
      <w:r>
        <w:rPr>
          <w:rFonts w:hint="eastAsia"/>
        </w:rPr>
        <w:t>活，不願意交稅，認自己知道很多東西，也認自己很謙卑，又輕看小子叫他跌倒，不願意尋找失喪的人，祈求主憐憫我們，將那顆不能夠不撇下99隻羊去尋找一個失喪的人，這顆天父的內心賜給我們。</w:t>
      </w:r>
    </w:p>
    <w:p w14:paraId="0BC445FB" w14:textId="1F720153" w:rsidR="00942120" w:rsidRPr="00942120" w:rsidRDefault="00942120"/>
    <w:sectPr w:rsidR="00942120" w:rsidRPr="00942120" w:rsidSect="004F464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618E1" w14:textId="77777777" w:rsidR="003A4196" w:rsidRDefault="003A4196">
      <w:r>
        <w:separator/>
      </w:r>
    </w:p>
  </w:endnote>
  <w:endnote w:type="continuationSeparator" w:id="0">
    <w:p w14:paraId="694A8EF8" w14:textId="77777777" w:rsidR="003A4196" w:rsidRDefault="003A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Microsoft JhengHei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crosoft JhengHei"/>
    <w:charset w:val="88"/>
    <w:family w:val="swiss"/>
    <w:pitch w:val="variable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DA413" w14:textId="7FB343AE" w:rsidR="00A6729F" w:rsidRDefault="00A6729F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787F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9A24A" w14:textId="77777777" w:rsidR="003A4196" w:rsidRDefault="003A4196">
      <w:r>
        <w:separator/>
      </w:r>
    </w:p>
  </w:footnote>
  <w:footnote w:type="continuationSeparator" w:id="0">
    <w:p w14:paraId="216B8446" w14:textId="77777777" w:rsidR="003A4196" w:rsidRDefault="003A4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20"/>
    <w:rsid w:val="00004B12"/>
    <w:rsid w:val="00016FAC"/>
    <w:rsid w:val="00034F02"/>
    <w:rsid w:val="0003699D"/>
    <w:rsid w:val="00054C97"/>
    <w:rsid w:val="000565DE"/>
    <w:rsid w:val="00060461"/>
    <w:rsid w:val="000743F4"/>
    <w:rsid w:val="00077DC4"/>
    <w:rsid w:val="00086087"/>
    <w:rsid w:val="000C4293"/>
    <w:rsid w:val="000D24BC"/>
    <w:rsid w:val="0010351A"/>
    <w:rsid w:val="001060C3"/>
    <w:rsid w:val="00141455"/>
    <w:rsid w:val="0014486A"/>
    <w:rsid w:val="001566C3"/>
    <w:rsid w:val="00170C7C"/>
    <w:rsid w:val="0017324F"/>
    <w:rsid w:val="00173476"/>
    <w:rsid w:val="00190D25"/>
    <w:rsid w:val="001949B7"/>
    <w:rsid w:val="001952C5"/>
    <w:rsid w:val="00197894"/>
    <w:rsid w:val="001A25A9"/>
    <w:rsid w:val="001A7ED9"/>
    <w:rsid w:val="001B6D83"/>
    <w:rsid w:val="001C577A"/>
    <w:rsid w:val="001E2976"/>
    <w:rsid w:val="001E59C6"/>
    <w:rsid w:val="001F12F0"/>
    <w:rsid w:val="001F22EF"/>
    <w:rsid w:val="00205420"/>
    <w:rsid w:val="00236676"/>
    <w:rsid w:val="00255408"/>
    <w:rsid w:val="00257C36"/>
    <w:rsid w:val="002A4D11"/>
    <w:rsid w:val="002A787F"/>
    <w:rsid w:val="002B4292"/>
    <w:rsid w:val="002C14F4"/>
    <w:rsid w:val="002E1B02"/>
    <w:rsid w:val="002E75D1"/>
    <w:rsid w:val="002E75E2"/>
    <w:rsid w:val="002F2C6F"/>
    <w:rsid w:val="0030316D"/>
    <w:rsid w:val="003129B3"/>
    <w:rsid w:val="00313D02"/>
    <w:rsid w:val="00314161"/>
    <w:rsid w:val="00315DD5"/>
    <w:rsid w:val="00327196"/>
    <w:rsid w:val="00327C3F"/>
    <w:rsid w:val="00364556"/>
    <w:rsid w:val="003679DE"/>
    <w:rsid w:val="00373391"/>
    <w:rsid w:val="00375FA8"/>
    <w:rsid w:val="00381884"/>
    <w:rsid w:val="00384273"/>
    <w:rsid w:val="003A4196"/>
    <w:rsid w:val="003C2DE3"/>
    <w:rsid w:val="003E3207"/>
    <w:rsid w:val="003E534D"/>
    <w:rsid w:val="003F299C"/>
    <w:rsid w:val="00405D7F"/>
    <w:rsid w:val="00415C80"/>
    <w:rsid w:val="00417B42"/>
    <w:rsid w:val="00434AF7"/>
    <w:rsid w:val="004508BE"/>
    <w:rsid w:val="004563DB"/>
    <w:rsid w:val="00457D5D"/>
    <w:rsid w:val="004678B0"/>
    <w:rsid w:val="004725D6"/>
    <w:rsid w:val="0047387C"/>
    <w:rsid w:val="0047547D"/>
    <w:rsid w:val="00482807"/>
    <w:rsid w:val="00495811"/>
    <w:rsid w:val="00495852"/>
    <w:rsid w:val="004A6C21"/>
    <w:rsid w:val="004C4324"/>
    <w:rsid w:val="004D07E8"/>
    <w:rsid w:val="004E1026"/>
    <w:rsid w:val="004F4648"/>
    <w:rsid w:val="00501A57"/>
    <w:rsid w:val="0050740B"/>
    <w:rsid w:val="00515E70"/>
    <w:rsid w:val="00536BCB"/>
    <w:rsid w:val="00543D88"/>
    <w:rsid w:val="00547619"/>
    <w:rsid w:val="00547F46"/>
    <w:rsid w:val="0055174C"/>
    <w:rsid w:val="0055245C"/>
    <w:rsid w:val="005533D5"/>
    <w:rsid w:val="00556216"/>
    <w:rsid w:val="005655D6"/>
    <w:rsid w:val="00580A7A"/>
    <w:rsid w:val="00582F60"/>
    <w:rsid w:val="005836C4"/>
    <w:rsid w:val="005A457E"/>
    <w:rsid w:val="005B0443"/>
    <w:rsid w:val="005C7F54"/>
    <w:rsid w:val="005D2116"/>
    <w:rsid w:val="005E404E"/>
    <w:rsid w:val="005F2545"/>
    <w:rsid w:val="00604804"/>
    <w:rsid w:val="00604BD9"/>
    <w:rsid w:val="00617787"/>
    <w:rsid w:val="00626BE1"/>
    <w:rsid w:val="00627BC7"/>
    <w:rsid w:val="00631EE0"/>
    <w:rsid w:val="00634887"/>
    <w:rsid w:val="006423BA"/>
    <w:rsid w:val="006425F8"/>
    <w:rsid w:val="006502BE"/>
    <w:rsid w:val="0066192A"/>
    <w:rsid w:val="006808FC"/>
    <w:rsid w:val="00687961"/>
    <w:rsid w:val="00692EB9"/>
    <w:rsid w:val="00696AA7"/>
    <w:rsid w:val="006B046E"/>
    <w:rsid w:val="006B0738"/>
    <w:rsid w:val="006C78B6"/>
    <w:rsid w:val="006D3EBE"/>
    <w:rsid w:val="006D485E"/>
    <w:rsid w:val="006E36A2"/>
    <w:rsid w:val="006E3868"/>
    <w:rsid w:val="006E399A"/>
    <w:rsid w:val="006E5F03"/>
    <w:rsid w:val="006F68D4"/>
    <w:rsid w:val="006F6D14"/>
    <w:rsid w:val="0071601D"/>
    <w:rsid w:val="00745A5B"/>
    <w:rsid w:val="007506DE"/>
    <w:rsid w:val="00751483"/>
    <w:rsid w:val="00762468"/>
    <w:rsid w:val="00764916"/>
    <w:rsid w:val="00783C92"/>
    <w:rsid w:val="00791C74"/>
    <w:rsid w:val="00796EF6"/>
    <w:rsid w:val="007B37A6"/>
    <w:rsid w:val="007C4DE9"/>
    <w:rsid w:val="007D364B"/>
    <w:rsid w:val="007D3ACE"/>
    <w:rsid w:val="007D4722"/>
    <w:rsid w:val="007D5B90"/>
    <w:rsid w:val="007D61BE"/>
    <w:rsid w:val="007D685D"/>
    <w:rsid w:val="007D766F"/>
    <w:rsid w:val="007E1E32"/>
    <w:rsid w:val="007F0343"/>
    <w:rsid w:val="007F5331"/>
    <w:rsid w:val="00800539"/>
    <w:rsid w:val="008119EB"/>
    <w:rsid w:val="00815BEA"/>
    <w:rsid w:val="00831320"/>
    <w:rsid w:val="0083422F"/>
    <w:rsid w:val="0085084F"/>
    <w:rsid w:val="00857758"/>
    <w:rsid w:val="00865AE2"/>
    <w:rsid w:val="008726FF"/>
    <w:rsid w:val="0087494C"/>
    <w:rsid w:val="00875AA9"/>
    <w:rsid w:val="008878C8"/>
    <w:rsid w:val="008A0D4D"/>
    <w:rsid w:val="008A59EF"/>
    <w:rsid w:val="008C753A"/>
    <w:rsid w:val="008D2195"/>
    <w:rsid w:val="008D4FA8"/>
    <w:rsid w:val="008D63E8"/>
    <w:rsid w:val="008E2306"/>
    <w:rsid w:val="008F7442"/>
    <w:rsid w:val="00912FC9"/>
    <w:rsid w:val="00917301"/>
    <w:rsid w:val="0092251A"/>
    <w:rsid w:val="00932CB7"/>
    <w:rsid w:val="009348FD"/>
    <w:rsid w:val="0093552E"/>
    <w:rsid w:val="00936DB7"/>
    <w:rsid w:val="009418D9"/>
    <w:rsid w:val="00942120"/>
    <w:rsid w:val="00942A25"/>
    <w:rsid w:val="0094395D"/>
    <w:rsid w:val="00974C7F"/>
    <w:rsid w:val="00983AAD"/>
    <w:rsid w:val="00983B11"/>
    <w:rsid w:val="009B6F06"/>
    <w:rsid w:val="009C1A87"/>
    <w:rsid w:val="009C32E1"/>
    <w:rsid w:val="009C3E8A"/>
    <w:rsid w:val="009C7248"/>
    <w:rsid w:val="009D2BF1"/>
    <w:rsid w:val="009D41E6"/>
    <w:rsid w:val="009E6276"/>
    <w:rsid w:val="009E65DE"/>
    <w:rsid w:val="009E65F8"/>
    <w:rsid w:val="00A02461"/>
    <w:rsid w:val="00A127EF"/>
    <w:rsid w:val="00A32070"/>
    <w:rsid w:val="00A6729F"/>
    <w:rsid w:val="00A74EA6"/>
    <w:rsid w:val="00A803EE"/>
    <w:rsid w:val="00A9385B"/>
    <w:rsid w:val="00A9591D"/>
    <w:rsid w:val="00AB18F5"/>
    <w:rsid w:val="00AB30D9"/>
    <w:rsid w:val="00AC1C6B"/>
    <w:rsid w:val="00AC6F43"/>
    <w:rsid w:val="00AD0711"/>
    <w:rsid w:val="00AD25D1"/>
    <w:rsid w:val="00AE45B3"/>
    <w:rsid w:val="00B2117B"/>
    <w:rsid w:val="00B27A4E"/>
    <w:rsid w:val="00B33ACF"/>
    <w:rsid w:val="00B419B4"/>
    <w:rsid w:val="00B53B08"/>
    <w:rsid w:val="00B55982"/>
    <w:rsid w:val="00B622AF"/>
    <w:rsid w:val="00B77BAE"/>
    <w:rsid w:val="00B84954"/>
    <w:rsid w:val="00B91427"/>
    <w:rsid w:val="00B937B5"/>
    <w:rsid w:val="00B95805"/>
    <w:rsid w:val="00BA38DF"/>
    <w:rsid w:val="00BA6C33"/>
    <w:rsid w:val="00BB72A0"/>
    <w:rsid w:val="00BC5A3D"/>
    <w:rsid w:val="00BC6C86"/>
    <w:rsid w:val="00BE3F8E"/>
    <w:rsid w:val="00BF13C2"/>
    <w:rsid w:val="00BF5295"/>
    <w:rsid w:val="00BF7265"/>
    <w:rsid w:val="00C10838"/>
    <w:rsid w:val="00C3646A"/>
    <w:rsid w:val="00C404F9"/>
    <w:rsid w:val="00C63303"/>
    <w:rsid w:val="00C65624"/>
    <w:rsid w:val="00C76884"/>
    <w:rsid w:val="00C856C3"/>
    <w:rsid w:val="00C87560"/>
    <w:rsid w:val="00CA6207"/>
    <w:rsid w:val="00CB000F"/>
    <w:rsid w:val="00CC0ED7"/>
    <w:rsid w:val="00CC31EA"/>
    <w:rsid w:val="00CD7B11"/>
    <w:rsid w:val="00CE035A"/>
    <w:rsid w:val="00D24623"/>
    <w:rsid w:val="00D24744"/>
    <w:rsid w:val="00D258EF"/>
    <w:rsid w:val="00D47B52"/>
    <w:rsid w:val="00D503F0"/>
    <w:rsid w:val="00D600C3"/>
    <w:rsid w:val="00D728D6"/>
    <w:rsid w:val="00D95A83"/>
    <w:rsid w:val="00DA5AC3"/>
    <w:rsid w:val="00DB79FA"/>
    <w:rsid w:val="00DD627A"/>
    <w:rsid w:val="00DE27C3"/>
    <w:rsid w:val="00DF6A5A"/>
    <w:rsid w:val="00DF6F88"/>
    <w:rsid w:val="00E0316C"/>
    <w:rsid w:val="00E068A4"/>
    <w:rsid w:val="00E537CF"/>
    <w:rsid w:val="00E54E7F"/>
    <w:rsid w:val="00E55AD5"/>
    <w:rsid w:val="00E629E9"/>
    <w:rsid w:val="00E644AB"/>
    <w:rsid w:val="00E64FCF"/>
    <w:rsid w:val="00E66D8F"/>
    <w:rsid w:val="00E67B3B"/>
    <w:rsid w:val="00E702DC"/>
    <w:rsid w:val="00E7197B"/>
    <w:rsid w:val="00E8569F"/>
    <w:rsid w:val="00E8606F"/>
    <w:rsid w:val="00E900AA"/>
    <w:rsid w:val="00EC2321"/>
    <w:rsid w:val="00F004E9"/>
    <w:rsid w:val="00F048B4"/>
    <w:rsid w:val="00F04E7B"/>
    <w:rsid w:val="00F213C8"/>
    <w:rsid w:val="00F32EF7"/>
    <w:rsid w:val="00F34696"/>
    <w:rsid w:val="00F4180F"/>
    <w:rsid w:val="00F4734E"/>
    <w:rsid w:val="00F61669"/>
    <w:rsid w:val="00F72DD0"/>
    <w:rsid w:val="00F73DDC"/>
    <w:rsid w:val="00F769DC"/>
    <w:rsid w:val="00F7775A"/>
    <w:rsid w:val="00FB4D93"/>
    <w:rsid w:val="00FB5282"/>
    <w:rsid w:val="00FC130D"/>
    <w:rsid w:val="00FC5419"/>
    <w:rsid w:val="00FD478F"/>
    <w:rsid w:val="00F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E39D3"/>
  <w15:docId w15:val="{D21E5428-7B56-41DE-8B82-36B0C54D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648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F4648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77B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7BAE"/>
    <w:rPr>
      <w:rFonts w:ascii="Tahoma" w:eastAsia="華康細圓體(P)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1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after="0"/>
      <w:ind w:firstLine="0"/>
      <w:jc w:val="left"/>
      <w:textAlignment w:val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1884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1B6D83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Cs w:val="24"/>
    </w:rPr>
  </w:style>
  <w:style w:type="character" w:customStyle="1" w:styleId="verse">
    <w:name w:val="verse"/>
    <w:basedOn w:val="DefaultParagraphFont"/>
    <w:rsid w:val="00B55982"/>
  </w:style>
  <w:style w:type="character" w:customStyle="1" w:styleId="indent3">
    <w:name w:val="indent3"/>
    <w:basedOn w:val="DefaultParagraphFont"/>
    <w:rsid w:val="00E8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0EE2-C233-4A05-B7E8-B82DFB9B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5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mykts</dc:creator>
  <cp:lastModifiedBy>Woody Yip</cp:lastModifiedBy>
  <cp:revision>4</cp:revision>
  <cp:lastPrinted>1900-12-31T16:00:00Z</cp:lastPrinted>
  <dcterms:created xsi:type="dcterms:W3CDTF">2021-01-12T06:37:00Z</dcterms:created>
  <dcterms:modified xsi:type="dcterms:W3CDTF">2021-01-12T06:44:00Z</dcterms:modified>
</cp:coreProperties>
</file>